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0FD" w14:textId="6450CF12" w:rsidR="000B12FD" w:rsidRPr="001301B2" w:rsidRDefault="001301B2" w:rsidP="00CD3D78">
      <w:pPr>
        <w:pStyle w:val="Title"/>
        <w:tabs>
          <w:tab w:val="left" w:pos="3402"/>
        </w:tabs>
        <w:rPr>
          <w:rFonts w:asciiTheme="majorHAnsi" w:hAnsiTheme="majorHAnsi"/>
          <w:sz w:val="48"/>
          <w:szCs w:val="48"/>
        </w:rPr>
      </w:pPr>
      <w:bookmarkStart w:id="0" w:name="_Toc105585190"/>
      <w:bookmarkStart w:id="1" w:name="_Toc105587809"/>
      <w:r w:rsidRPr="001301B2">
        <w:rPr>
          <w:rFonts w:asciiTheme="majorHAnsi" w:hAnsiTheme="majorHAnsi"/>
          <w:sz w:val="48"/>
          <w:szCs w:val="48"/>
        </w:rPr>
        <w:t xml:space="preserve">ARC </w:t>
      </w:r>
      <w:bookmarkEnd w:id="0"/>
      <w:r w:rsidR="004E0B75">
        <w:rPr>
          <w:rFonts w:asciiTheme="majorHAnsi" w:hAnsiTheme="majorHAnsi"/>
          <w:sz w:val="48"/>
          <w:szCs w:val="48"/>
        </w:rPr>
        <w:t>Privacy Policy</w:t>
      </w:r>
      <w:bookmarkEnd w:id="1"/>
    </w:p>
    <w:p w14:paraId="61FCDC4E" w14:textId="77777777" w:rsidR="00096CCA" w:rsidRDefault="00096CCA" w:rsidP="00096CCA">
      <w:pPr>
        <w:pStyle w:val="TOCHeading"/>
      </w:pPr>
      <w:bookmarkStart w:id="2" w:name="Introduction"/>
      <w:bookmarkStart w:id="3" w:name="_bookmark1"/>
      <w:bookmarkStart w:id="4" w:name="_Toc105585191"/>
      <w:bookmarkStart w:id="5" w:name="_Toc61537787"/>
      <w:bookmarkStart w:id="6" w:name="_Toc105587810"/>
      <w:bookmarkEnd w:id="2"/>
      <w:bookmarkEnd w:id="3"/>
      <w:r>
        <w:t>Table of Contents</w:t>
      </w:r>
      <w:bookmarkEnd w:id="4"/>
      <w:bookmarkEnd w:id="6"/>
    </w:p>
    <w:p w14:paraId="28B20371" w14:textId="0F775C9A" w:rsidR="00B25920" w:rsidRDefault="00096CCA">
      <w:pPr>
        <w:pStyle w:val="TOC1"/>
        <w:tabs>
          <w:tab w:val="right" w:leader="dot" w:pos="9346"/>
        </w:tabs>
        <w:rPr>
          <w:rFonts w:asciiTheme="minorHAnsi" w:eastAsiaTheme="minorEastAsia" w:hAnsiTheme="minorHAnsi" w:cstheme="minorBidi"/>
          <w:noProof/>
          <w:color w:val="auto"/>
          <w:lang w:eastAsia="en-AU"/>
        </w:rPr>
      </w:pPr>
      <w:r>
        <w:rPr>
          <w:sz w:val="23"/>
        </w:rPr>
        <w:fldChar w:fldCharType="begin"/>
      </w:r>
      <w:r>
        <w:rPr>
          <w:sz w:val="23"/>
        </w:rPr>
        <w:instrText xml:space="preserve"> TOC \o "1-2" \h \z \u </w:instrText>
      </w:r>
      <w:r>
        <w:rPr>
          <w:sz w:val="23"/>
        </w:rPr>
        <w:fldChar w:fldCharType="separate"/>
      </w:r>
      <w:hyperlink w:anchor="_Toc105587811" w:history="1">
        <w:r w:rsidR="00B25920" w:rsidRPr="00937747">
          <w:rPr>
            <w:rStyle w:val="Hyperlink"/>
            <w:noProof/>
          </w:rPr>
          <w:t>Policy</w:t>
        </w:r>
        <w:r w:rsidR="00B25920">
          <w:rPr>
            <w:noProof/>
            <w:webHidden/>
          </w:rPr>
          <w:tab/>
        </w:r>
        <w:r w:rsidR="00B25920">
          <w:rPr>
            <w:noProof/>
            <w:webHidden/>
          </w:rPr>
          <w:fldChar w:fldCharType="begin"/>
        </w:r>
        <w:r w:rsidR="00B25920">
          <w:rPr>
            <w:noProof/>
            <w:webHidden/>
          </w:rPr>
          <w:instrText xml:space="preserve"> PAGEREF _Toc105587811 \h </w:instrText>
        </w:r>
        <w:r w:rsidR="00B25920">
          <w:rPr>
            <w:noProof/>
            <w:webHidden/>
          </w:rPr>
        </w:r>
        <w:r w:rsidR="00B25920">
          <w:rPr>
            <w:noProof/>
            <w:webHidden/>
          </w:rPr>
          <w:fldChar w:fldCharType="separate"/>
        </w:r>
        <w:r w:rsidR="00B25920">
          <w:rPr>
            <w:noProof/>
            <w:webHidden/>
          </w:rPr>
          <w:t>1</w:t>
        </w:r>
        <w:r w:rsidR="00B25920">
          <w:rPr>
            <w:noProof/>
            <w:webHidden/>
          </w:rPr>
          <w:fldChar w:fldCharType="end"/>
        </w:r>
      </w:hyperlink>
    </w:p>
    <w:p w14:paraId="503AD327" w14:textId="15870F91"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2" w:history="1">
        <w:r w:rsidRPr="00937747">
          <w:rPr>
            <w:rStyle w:val="Hyperlink"/>
            <w:noProof/>
          </w:rPr>
          <w:t>Definitions</w:t>
        </w:r>
        <w:r>
          <w:rPr>
            <w:noProof/>
            <w:webHidden/>
          </w:rPr>
          <w:tab/>
        </w:r>
        <w:r>
          <w:rPr>
            <w:noProof/>
            <w:webHidden/>
          </w:rPr>
          <w:fldChar w:fldCharType="begin"/>
        </w:r>
        <w:r>
          <w:rPr>
            <w:noProof/>
            <w:webHidden/>
          </w:rPr>
          <w:instrText xml:space="preserve"> PAGEREF _Toc105587812 \h </w:instrText>
        </w:r>
        <w:r>
          <w:rPr>
            <w:noProof/>
            <w:webHidden/>
          </w:rPr>
        </w:r>
        <w:r>
          <w:rPr>
            <w:noProof/>
            <w:webHidden/>
          </w:rPr>
          <w:fldChar w:fldCharType="separate"/>
        </w:r>
        <w:r>
          <w:rPr>
            <w:noProof/>
            <w:webHidden/>
          </w:rPr>
          <w:t>1</w:t>
        </w:r>
        <w:r>
          <w:rPr>
            <w:noProof/>
            <w:webHidden/>
          </w:rPr>
          <w:fldChar w:fldCharType="end"/>
        </w:r>
      </w:hyperlink>
    </w:p>
    <w:p w14:paraId="7BC3557B" w14:textId="40481DB7"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3" w:history="1">
        <w:r w:rsidRPr="00937747">
          <w:rPr>
            <w:rStyle w:val="Hyperlink"/>
            <w:noProof/>
          </w:rPr>
          <w:t>Collection of your personal information</w:t>
        </w:r>
        <w:r>
          <w:rPr>
            <w:noProof/>
            <w:webHidden/>
          </w:rPr>
          <w:tab/>
        </w:r>
        <w:r>
          <w:rPr>
            <w:noProof/>
            <w:webHidden/>
          </w:rPr>
          <w:fldChar w:fldCharType="begin"/>
        </w:r>
        <w:r>
          <w:rPr>
            <w:noProof/>
            <w:webHidden/>
          </w:rPr>
          <w:instrText xml:space="preserve"> PAGEREF _Toc105587813 \h </w:instrText>
        </w:r>
        <w:r>
          <w:rPr>
            <w:noProof/>
            <w:webHidden/>
          </w:rPr>
        </w:r>
        <w:r>
          <w:rPr>
            <w:noProof/>
            <w:webHidden/>
          </w:rPr>
          <w:fldChar w:fldCharType="separate"/>
        </w:r>
        <w:r>
          <w:rPr>
            <w:noProof/>
            <w:webHidden/>
          </w:rPr>
          <w:t>2</w:t>
        </w:r>
        <w:r>
          <w:rPr>
            <w:noProof/>
            <w:webHidden/>
          </w:rPr>
          <w:fldChar w:fldCharType="end"/>
        </w:r>
      </w:hyperlink>
    </w:p>
    <w:p w14:paraId="0FB3597B" w14:textId="763234A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4" w:history="1">
        <w:r w:rsidRPr="00937747">
          <w:rPr>
            <w:rStyle w:val="Hyperlink"/>
            <w:noProof/>
          </w:rPr>
          <w:t>Use and disclosure of your personal information</w:t>
        </w:r>
        <w:r>
          <w:rPr>
            <w:noProof/>
            <w:webHidden/>
          </w:rPr>
          <w:tab/>
        </w:r>
        <w:r>
          <w:rPr>
            <w:noProof/>
            <w:webHidden/>
          </w:rPr>
          <w:fldChar w:fldCharType="begin"/>
        </w:r>
        <w:r>
          <w:rPr>
            <w:noProof/>
            <w:webHidden/>
          </w:rPr>
          <w:instrText xml:space="preserve"> PAGEREF _Toc105587814 \h </w:instrText>
        </w:r>
        <w:r>
          <w:rPr>
            <w:noProof/>
            <w:webHidden/>
          </w:rPr>
        </w:r>
        <w:r>
          <w:rPr>
            <w:noProof/>
            <w:webHidden/>
          </w:rPr>
          <w:fldChar w:fldCharType="separate"/>
        </w:r>
        <w:r>
          <w:rPr>
            <w:noProof/>
            <w:webHidden/>
          </w:rPr>
          <w:t>3</w:t>
        </w:r>
        <w:r>
          <w:rPr>
            <w:noProof/>
            <w:webHidden/>
          </w:rPr>
          <w:fldChar w:fldCharType="end"/>
        </w:r>
      </w:hyperlink>
    </w:p>
    <w:p w14:paraId="6E7C78A8" w14:textId="7B4EF6F8"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5" w:history="1">
        <w:r w:rsidRPr="00937747">
          <w:rPr>
            <w:rStyle w:val="Hyperlink"/>
            <w:noProof/>
          </w:rPr>
          <w:t>Access to ARC records and your personal information</w:t>
        </w:r>
        <w:r>
          <w:rPr>
            <w:noProof/>
            <w:webHidden/>
          </w:rPr>
          <w:tab/>
        </w:r>
        <w:r>
          <w:rPr>
            <w:noProof/>
            <w:webHidden/>
          </w:rPr>
          <w:fldChar w:fldCharType="begin"/>
        </w:r>
        <w:r>
          <w:rPr>
            <w:noProof/>
            <w:webHidden/>
          </w:rPr>
          <w:instrText xml:space="preserve"> PAGEREF _Toc105587815 \h </w:instrText>
        </w:r>
        <w:r>
          <w:rPr>
            <w:noProof/>
            <w:webHidden/>
          </w:rPr>
        </w:r>
        <w:r>
          <w:rPr>
            <w:noProof/>
            <w:webHidden/>
          </w:rPr>
          <w:fldChar w:fldCharType="separate"/>
        </w:r>
        <w:r>
          <w:rPr>
            <w:noProof/>
            <w:webHidden/>
          </w:rPr>
          <w:t>3</w:t>
        </w:r>
        <w:r>
          <w:rPr>
            <w:noProof/>
            <w:webHidden/>
          </w:rPr>
          <w:fldChar w:fldCharType="end"/>
        </w:r>
      </w:hyperlink>
    </w:p>
    <w:p w14:paraId="382DAEFB" w14:textId="28CDBCB1"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6" w:history="1">
        <w:r w:rsidRPr="00937747">
          <w:rPr>
            <w:rStyle w:val="Hyperlink"/>
            <w:noProof/>
          </w:rPr>
          <w:t>Anonymity and pseudonymity</w:t>
        </w:r>
        <w:r>
          <w:rPr>
            <w:noProof/>
            <w:webHidden/>
          </w:rPr>
          <w:tab/>
        </w:r>
        <w:r>
          <w:rPr>
            <w:noProof/>
            <w:webHidden/>
          </w:rPr>
          <w:fldChar w:fldCharType="begin"/>
        </w:r>
        <w:r>
          <w:rPr>
            <w:noProof/>
            <w:webHidden/>
          </w:rPr>
          <w:instrText xml:space="preserve"> PAGEREF _Toc105587816 \h </w:instrText>
        </w:r>
        <w:r>
          <w:rPr>
            <w:noProof/>
            <w:webHidden/>
          </w:rPr>
        </w:r>
        <w:r>
          <w:rPr>
            <w:noProof/>
            <w:webHidden/>
          </w:rPr>
          <w:fldChar w:fldCharType="separate"/>
        </w:r>
        <w:r>
          <w:rPr>
            <w:noProof/>
            <w:webHidden/>
          </w:rPr>
          <w:t>3</w:t>
        </w:r>
        <w:r>
          <w:rPr>
            <w:noProof/>
            <w:webHidden/>
          </w:rPr>
          <w:fldChar w:fldCharType="end"/>
        </w:r>
      </w:hyperlink>
    </w:p>
    <w:p w14:paraId="4B9EA707" w14:textId="2EEE643B"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7" w:history="1">
        <w:r w:rsidRPr="00937747">
          <w:rPr>
            <w:rStyle w:val="Hyperlink"/>
            <w:noProof/>
          </w:rPr>
          <w:t>Commonwealth Grants Rules and Guidelines</w:t>
        </w:r>
        <w:r>
          <w:rPr>
            <w:noProof/>
            <w:webHidden/>
          </w:rPr>
          <w:tab/>
        </w:r>
        <w:r>
          <w:rPr>
            <w:noProof/>
            <w:webHidden/>
          </w:rPr>
          <w:fldChar w:fldCharType="begin"/>
        </w:r>
        <w:r>
          <w:rPr>
            <w:noProof/>
            <w:webHidden/>
          </w:rPr>
          <w:instrText xml:space="preserve"> PAGEREF _Toc105587817 \h </w:instrText>
        </w:r>
        <w:r>
          <w:rPr>
            <w:noProof/>
            <w:webHidden/>
          </w:rPr>
        </w:r>
        <w:r>
          <w:rPr>
            <w:noProof/>
            <w:webHidden/>
          </w:rPr>
          <w:fldChar w:fldCharType="separate"/>
        </w:r>
        <w:r>
          <w:rPr>
            <w:noProof/>
            <w:webHidden/>
          </w:rPr>
          <w:t>4</w:t>
        </w:r>
        <w:r>
          <w:rPr>
            <w:noProof/>
            <w:webHidden/>
          </w:rPr>
          <w:fldChar w:fldCharType="end"/>
        </w:r>
      </w:hyperlink>
    </w:p>
    <w:p w14:paraId="207A9B33" w14:textId="19577518"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8" w:history="1">
        <w:r w:rsidRPr="00937747">
          <w:rPr>
            <w:rStyle w:val="Hyperlink"/>
            <w:noProof/>
          </w:rPr>
          <w:t>ERA and EI Submission Guidelines</w:t>
        </w:r>
        <w:r>
          <w:rPr>
            <w:noProof/>
            <w:webHidden/>
          </w:rPr>
          <w:tab/>
        </w:r>
        <w:r>
          <w:rPr>
            <w:noProof/>
            <w:webHidden/>
          </w:rPr>
          <w:fldChar w:fldCharType="begin"/>
        </w:r>
        <w:r>
          <w:rPr>
            <w:noProof/>
            <w:webHidden/>
          </w:rPr>
          <w:instrText xml:space="preserve"> PAGEREF _Toc105587818 \h </w:instrText>
        </w:r>
        <w:r>
          <w:rPr>
            <w:noProof/>
            <w:webHidden/>
          </w:rPr>
        </w:r>
        <w:r>
          <w:rPr>
            <w:noProof/>
            <w:webHidden/>
          </w:rPr>
          <w:fldChar w:fldCharType="separate"/>
        </w:r>
        <w:r>
          <w:rPr>
            <w:noProof/>
            <w:webHidden/>
          </w:rPr>
          <w:t>4</w:t>
        </w:r>
        <w:r>
          <w:rPr>
            <w:noProof/>
            <w:webHidden/>
          </w:rPr>
          <w:fldChar w:fldCharType="end"/>
        </w:r>
      </w:hyperlink>
    </w:p>
    <w:p w14:paraId="1AA0BD56" w14:textId="7BB56CE7"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9" w:history="1">
        <w:r w:rsidRPr="00937747">
          <w:rPr>
            <w:rStyle w:val="Hyperlink"/>
            <w:noProof/>
          </w:rPr>
          <w:t>Storage and Security</w:t>
        </w:r>
        <w:r>
          <w:rPr>
            <w:noProof/>
            <w:webHidden/>
          </w:rPr>
          <w:tab/>
        </w:r>
        <w:r>
          <w:rPr>
            <w:noProof/>
            <w:webHidden/>
          </w:rPr>
          <w:fldChar w:fldCharType="begin"/>
        </w:r>
        <w:r>
          <w:rPr>
            <w:noProof/>
            <w:webHidden/>
          </w:rPr>
          <w:instrText xml:space="preserve"> PAGEREF _Toc105587819 \h </w:instrText>
        </w:r>
        <w:r>
          <w:rPr>
            <w:noProof/>
            <w:webHidden/>
          </w:rPr>
        </w:r>
        <w:r>
          <w:rPr>
            <w:noProof/>
            <w:webHidden/>
          </w:rPr>
          <w:fldChar w:fldCharType="separate"/>
        </w:r>
        <w:r>
          <w:rPr>
            <w:noProof/>
            <w:webHidden/>
          </w:rPr>
          <w:t>4</w:t>
        </w:r>
        <w:r>
          <w:rPr>
            <w:noProof/>
            <w:webHidden/>
          </w:rPr>
          <w:fldChar w:fldCharType="end"/>
        </w:r>
      </w:hyperlink>
    </w:p>
    <w:p w14:paraId="238C3C80" w14:textId="2D132EA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0" w:history="1">
        <w:r w:rsidRPr="00937747">
          <w:rPr>
            <w:rStyle w:val="Hyperlink"/>
            <w:noProof/>
          </w:rPr>
          <w:t>Accessing and correcting your personal information</w:t>
        </w:r>
        <w:r>
          <w:rPr>
            <w:noProof/>
            <w:webHidden/>
          </w:rPr>
          <w:tab/>
        </w:r>
        <w:r>
          <w:rPr>
            <w:noProof/>
            <w:webHidden/>
          </w:rPr>
          <w:fldChar w:fldCharType="begin"/>
        </w:r>
        <w:r>
          <w:rPr>
            <w:noProof/>
            <w:webHidden/>
          </w:rPr>
          <w:instrText xml:space="preserve"> PAGEREF _Toc105587820 \h </w:instrText>
        </w:r>
        <w:r>
          <w:rPr>
            <w:noProof/>
            <w:webHidden/>
          </w:rPr>
        </w:r>
        <w:r>
          <w:rPr>
            <w:noProof/>
            <w:webHidden/>
          </w:rPr>
          <w:fldChar w:fldCharType="separate"/>
        </w:r>
        <w:r>
          <w:rPr>
            <w:noProof/>
            <w:webHidden/>
          </w:rPr>
          <w:t>4</w:t>
        </w:r>
        <w:r>
          <w:rPr>
            <w:noProof/>
            <w:webHidden/>
          </w:rPr>
          <w:fldChar w:fldCharType="end"/>
        </w:r>
      </w:hyperlink>
    </w:p>
    <w:p w14:paraId="55F9AD13" w14:textId="77A76835"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1" w:history="1">
        <w:r w:rsidRPr="00937747">
          <w:rPr>
            <w:rStyle w:val="Hyperlink"/>
            <w:noProof/>
          </w:rPr>
          <w:t>Privacy complaints</w:t>
        </w:r>
        <w:r>
          <w:rPr>
            <w:noProof/>
            <w:webHidden/>
          </w:rPr>
          <w:tab/>
        </w:r>
        <w:r>
          <w:rPr>
            <w:noProof/>
            <w:webHidden/>
          </w:rPr>
          <w:fldChar w:fldCharType="begin"/>
        </w:r>
        <w:r>
          <w:rPr>
            <w:noProof/>
            <w:webHidden/>
          </w:rPr>
          <w:instrText xml:space="preserve"> PAGEREF _Toc105587821 \h </w:instrText>
        </w:r>
        <w:r>
          <w:rPr>
            <w:noProof/>
            <w:webHidden/>
          </w:rPr>
        </w:r>
        <w:r>
          <w:rPr>
            <w:noProof/>
            <w:webHidden/>
          </w:rPr>
          <w:fldChar w:fldCharType="separate"/>
        </w:r>
        <w:r>
          <w:rPr>
            <w:noProof/>
            <w:webHidden/>
          </w:rPr>
          <w:t>4</w:t>
        </w:r>
        <w:r>
          <w:rPr>
            <w:noProof/>
            <w:webHidden/>
          </w:rPr>
          <w:fldChar w:fldCharType="end"/>
        </w:r>
      </w:hyperlink>
    </w:p>
    <w:p w14:paraId="6671A30B" w14:textId="51EF905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2" w:history="1">
        <w:r w:rsidRPr="00937747">
          <w:rPr>
            <w:rStyle w:val="Hyperlink"/>
            <w:noProof/>
          </w:rPr>
          <w:t>Contact details</w:t>
        </w:r>
        <w:r>
          <w:rPr>
            <w:noProof/>
            <w:webHidden/>
          </w:rPr>
          <w:tab/>
        </w:r>
        <w:r>
          <w:rPr>
            <w:noProof/>
            <w:webHidden/>
          </w:rPr>
          <w:fldChar w:fldCharType="begin"/>
        </w:r>
        <w:r>
          <w:rPr>
            <w:noProof/>
            <w:webHidden/>
          </w:rPr>
          <w:instrText xml:space="preserve"> PAGEREF _Toc105587822 \h </w:instrText>
        </w:r>
        <w:r>
          <w:rPr>
            <w:noProof/>
            <w:webHidden/>
          </w:rPr>
        </w:r>
        <w:r>
          <w:rPr>
            <w:noProof/>
            <w:webHidden/>
          </w:rPr>
          <w:fldChar w:fldCharType="separate"/>
        </w:r>
        <w:r>
          <w:rPr>
            <w:noProof/>
            <w:webHidden/>
          </w:rPr>
          <w:t>4</w:t>
        </w:r>
        <w:r>
          <w:rPr>
            <w:noProof/>
            <w:webHidden/>
          </w:rPr>
          <w:fldChar w:fldCharType="end"/>
        </w:r>
      </w:hyperlink>
    </w:p>
    <w:p w14:paraId="4492F32D" w14:textId="7169ED63" w:rsidR="001279C8" w:rsidRPr="001279C8" w:rsidRDefault="00096CCA" w:rsidP="001279C8">
      <w:pPr>
        <w:pStyle w:val="Heading1"/>
      </w:pPr>
      <w:r>
        <w:rPr>
          <w:sz w:val="23"/>
        </w:rPr>
        <w:fldChar w:fldCharType="end"/>
      </w:r>
      <w:bookmarkStart w:id="7" w:name="_Toc105587811"/>
      <w:bookmarkEnd w:id="5"/>
      <w:r w:rsidR="001279C8" w:rsidRPr="001279C8">
        <w:t>Policy</w:t>
      </w:r>
      <w:bookmarkEnd w:id="7"/>
    </w:p>
    <w:p w14:paraId="5487D6B8" w14:textId="380C05AA" w:rsidR="001279C8" w:rsidRPr="001279C8"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1279C8">
        <w:rPr>
          <w:rFonts w:asciiTheme="minorHAnsi" w:hAnsiTheme="minorHAnsi" w:cstheme="minorHAnsi"/>
          <w:sz w:val="22"/>
          <w:szCs w:val="22"/>
        </w:rPr>
        <w:t>It is a requirement of the </w:t>
      </w:r>
      <w:r w:rsidRPr="001279C8">
        <w:rPr>
          <w:rStyle w:val="Emphasis"/>
          <w:rFonts w:asciiTheme="minorHAnsi" w:eastAsiaTheme="majorEastAsia" w:hAnsiTheme="minorHAnsi" w:cstheme="minorHAnsi"/>
          <w:sz w:val="22"/>
          <w:szCs w:val="22"/>
        </w:rPr>
        <w:t>Privacy Act 1988</w:t>
      </w:r>
      <w:r w:rsidRPr="001279C8">
        <w:rPr>
          <w:rFonts w:asciiTheme="minorHAnsi" w:hAnsiTheme="minorHAnsi" w:cstheme="minorHAnsi"/>
          <w:sz w:val="22"/>
          <w:szCs w:val="22"/>
        </w:rPr>
        <w:t> (the Act) that entities bound by the Australian Privacy Principles (APPs) have a privacy policy. The APPs are set out in </w:t>
      </w:r>
      <w:hyperlink r:id="rId12" w:tgtFrame="_blank" w:history="1">
        <w:r w:rsidRPr="001279C8">
          <w:rPr>
            <w:rStyle w:val="Hyperlink"/>
            <w:rFonts w:asciiTheme="minorHAnsi" w:hAnsiTheme="minorHAnsi" w:cstheme="minorHAnsi"/>
            <w:color w:val="5E2D61"/>
            <w:sz w:val="22"/>
            <w:szCs w:val="22"/>
          </w:rPr>
          <w:t>Schedule 1 of the Act</w:t>
        </w:r>
      </w:hyperlink>
      <w:r w:rsidRPr="001279C8">
        <w:rPr>
          <w:rFonts w:asciiTheme="minorHAnsi" w:hAnsiTheme="minorHAnsi" w:cstheme="minorHAnsi"/>
          <w:color w:val="5D5D5D"/>
          <w:sz w:val="22"/>
          <w:szCs w:val="22"/>
        </w:rPr>
        <w:t>.</w:t>
      </w:r>
    </w:p>
    <w:p w14:paraId="7A4534B8" w14:textId="77777777" w:rsidR="001279C8" w:rsidRPr="001279C8"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1279C8">
        <w:rPr>
          <w:rFonts w:asciiTheme="minorHAnsi" w:hAnsiTheme="minorHAnsi" w:cstheme="minorHAnsi"/>
          <w:sz w:val="22"/>
          <w:szCs w:val="22"/>
        </w:rPr>
        <w:t>This policy outlines the personal information handling practices at the Australian Research Council (ARC) and provides general information about the purposes for the collection, use, and disclosure of personal information. It applies to all individuals involved in ARC business. </w:t>
      </w:r>
    </w:p>
    <w:p w14:paraId="6312B0A0" w14:textId="77777777" w:rsidR="001279C8" w:rsidRPr="009516F9" w:rsidRDefault="001279C8" w:rsidP="009516F9">
      <w:pPr>
        <w:pStyle w:val="Heading1"/>
      </w:pPr>
      <w:bookmarkStart w:id="8" w:name="-strong-definitions-strong-"/>
      <w:bookmarkStart w:id="9" w:name="_Toc105587812"/>
      <w:bookmarkEnd w:id="8"/>
      <w:r w:rsidRPr="009516F9">
        <w:t>Definitions</w:t>
      </w:r>
      <w:bookmarkEnd w:id="9"/>
    </w:p>
    <w:p w14:paraId="5F0EC430" w14:textId="77777777" w:rsidR="001279C8" w:rsidRPr="00B25920" w:rsidRDefault="001279C8" w:rsidP="001279C8">
      <w:pPr>
        <w:pStyle w:val="Heading4"/>
        <w:shd w:val="clear" w:color="auto" w:fill="FFFFFF"/>
        <w:spacing w:before="0" w:after="225" w:line="270" w:lineRule="atLeast"/>
        <w:rPr>
          <w:b/>
          <w:i w:val="0"/>
          <w:iCs w:val="0"/>
          <w:sz w:val="28"/>
          <w:szCs w:val="32"/>
          <w:lang w:val="en-US"/>
        </w:rPr>
      </w:pPr>
      <w:r w:rsidRPr="00B25920">
        <w:rPr>
          <w:b/>
          <w:i w:val="0"/>
          <w:iCs w:val="0"/>
          <w:sz w:val="28"/>
          <w:szCs w:val="32"/>
          <w:lang w:val="en-US"/>
        </w:rPr>
        <w:t>Personal Information</w:t>
      </w:r>
    </w:p>
    <w:p w14:paraId="54894C03" w14:textId="77777777" w:rsidR="001279C8" w:rsidRPr="009516F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9516F9">
        <w:rPr>
          <w:rFonts w:asciiTheme="minorHAnsi" w:hAnsiTheme="minorHAnsi" w:cstheme="minorHAnsi"/>
          <w:sz w:val="22"/>
          <w:szCs w:val="22"/>
        </w:rPr>
        <w:t>In this policy, personal information has the same meaning as defined in subsection 6(1) of the Act. </w:t>
      </w:r>
    </w:p>
    <w:p w14:paraId="3236027B" w14:textId="77777777" w:rsidR="001279C8" w:rsidRPr="009516F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9516F9">
        <w:rPr>
          <w:rFonts w:asciiTheme="minorHAnsi" w:hAnsiTheme="minorHAnsi" w:cstheme="minorHAnsi"/>
          <w:sz w:val="22"/>
          <w:szCs w:val="22"/>
        </w:rPr>
        <w:t>“Personal information’ means information or an opinion about an identified individual or an individual who is reasonably identifiable:</w:t>
      </w:r>
    </w:p>
    <w:p w14:paraId="5D09F808" w14:textId="77777777" w:rsidR="001279C8" w:rsidRPr="009516F9" w:rsidRDefault="001279C8" w:rsidP="009516F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9516F9">
        <w:rPr>
          <w:rFonts w:cstheme="minorHAnsi"/>
          <w:color w:val="auto"/>
          <w:szCs w:val="22"/>
        </w:rPr>
        <w:t>whether the information or opinion is true or not; and</w:t>
      </w:r>
    </w:p>
    <w:p w14:paraId="627D3275" w14:textId="3BF69BB7" w:rsidR="001279C8" w:rsidRPr="009516F9" w:rsidRDefault="001279C8" w:rsidP="009516F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9516F9">
        <w:rPr>
          <w:rFonts w:cstheme="minorHAnsi"/>
          <w:color w:val="auto"/>
          <w:szCs w:val="22"/>
        </w:rPr>
        <w:t>whether the information or opinion is recorded in a material form or not.”</w:t>
      </w:r>
    </w:p>
    <w:p w14:paraId="7EC082E3" w14:textId="77777777" w:rsidR="009516F9" w:rsidRDefault="009516F9" w:rsidP="009516F9">
      <w:pPr>
        <w:widowControl/>
        <w:shd w:val="clear" w:color="auto" w:fill="FFFFFF"/>
        <w:autoSpaceDE/>
        <w:autoSpaceDN/>
        <w:spacing w:before="0" w:after="0" w:line="240" w:lineRule="auto"/>
        <w:ind w:left="960"/>
        <w:rPr>
          <w:rFonts w:ascii="Arial" w:hAnsi="Arial" w:cs="Arial"/>
          <w:color w:val="5D5D5D"/>
          <w:sz w:val="18"/>
          <w:szCs w:val="18"/>
        </w:rPr>
      </w:pPr>
    </w:p>
    <w:p w14:paraId="78058D64" w14:textId="77777777" w:rsidR="001279C8" w:rsidRPr="00B25920" w:rsidRDefault="001279C8" w:rsidP="001279C8">
      <w:pPr>
        <w:pStyle w:val="Heading4"/>
        <w:shd w:val="clear" w:color="auto" w:fill="FFFFFF"/>
        <w:spacing w:before="0" w:after="225" w:line="270" w:lineRule="atLeast"/>
        <w:rPr>
          <w:b/>
          <w:i w:val="0"/>
          <w:iCs w:val="0"/>
          <w:sz w:val="28"/>
          <w:szCs w:val="32"/>
          <w:lang w:val="en-US"/>
        </w:rPr>
      </w:pPr>
      <w:r w:rsidRPr="00B25920">
        <w:rPr>
          <w:b/>
          <w:i w:val="0"/>
          <w:iCs w:val="0"/>
          <w:sz w:val="28"/>
          <w:szCs w:val="32"/>
          <w:lang w:val="en-US"/>
        </w:rPr>
        <w:t>Sensitive information</w:t>
      </w:r>
    </w:p>
    <w:p w14:paraId="080E1BD5"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this policy, sensitive information (a subset of personal information) has the same meanings as defined in subsection 6(1) of the Act.</w:t>
      </w:r>
    </w:p>
    <w:p w14:paraId="204E8070"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“Sensitive information means:</w:t>
      </w:r>
    </w:p>
    <w:p w14:paraId="1FA39925" w14:textId="77777777" w:rsidR="00F30199"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Information or an opinion about an individual’s:</w:t>
      </w:r>
    </w:p>
    <w:p w14:paraId="2C1F11B6" w14:textId="0EA65F53"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lastRenderedPageBreak/>
        <w:t>racial or ethnic origin; or</w:t>
      </w:r>
    </w:p>
    <w:p w14:paraId="3EF72B3D"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political opinions; or</w:t>
      </w:r>
    </w:p>
    <w:p w14:paraId="2B429EE0"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membership of a political organisation; or</w:t>
      </w:r>
    </w:p>
    <w:p w14:paraId="35D5B771"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religious beliefs or affiliations; or</w:t>
      </w:r>
    </w:p>
    <w:p w14:paraId="62EB2923"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philosophical beliefs; or</w:t>
      </w:r>
    </w:p>
    <w:p w14:paraId="729621AB"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membership of a professional or trade association; or</w:t>
      </w:r>
    </w:p>
    <w:p w14:paraId="049683ED"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membership of a trade union; or</w:t>
      </w:r>
    </w:p>
    <w:p w14:paraId="1D4FD6AB" w14:textId="77777777"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sexual orientation or practices; or</w:t>
      </w:r>
    </w:p>
    <w:p w14:paraId="1AEB211C" w14:textId="101583B8" w:rsidR="001279C8" w:rsidRPr="00F30199" w:rsidRDefault="001279C8" w:rsidP="00F30199">
      <w:pPr>
        <w:pStyle w:val="ListParagraph"/>
        <w:widowControl/>
        <w:numPr>
          <w:ilvl w:val="1"/>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 xml:space="preserve">criminal </w:t>
      </w:r>
      <w:proofErr w:type="gramStart"/>
      <w:r w:rsidRPr="00F30199">
        <w:rPr>
          <w:rFonts w:cstheme="minorHAnsi"/>
          <w:color w:val="auto"/>
          <w:szCs w:val="22"/>
        </w:rPr>
        <w:t>record;</w:t>
      </w:r>
      <w:proofErr w:type="gramEnd"/>
    </w:p>
    <w:p w14:paraId="246AE0C5"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1440"/>
        <w:rPr>
          <w:rFonts w:cstheme="minorHAnsi"/>
          <w:color w:val="auto"/>
          <w:szCs w:val="22"/>
        </w:rPr>
      </w:pPr>
    </w:p>
    <w:p w14:paraId="4961F17C"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that is also personal information; or</w:t>
      </w:r>
    </w:p>
    <w:p w14:paraId="4D79F25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health information about an individual; or</w:t>
      </w:r>
    </w:p>
    <w:p w14:paraId="5A53F58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genetic information about an individual that is not otherwise health information; or</w:t>
      </w:r>
    </w:p>
    <w:p w14:paraId="620060FD"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biometric information about an individual that is not otherwise health information; or</w:t>
      </w:r>
    </w:p>
    <w:p w14:paraId="4395B548"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biometric information that is to be used for the purpose of automated biometric verification or biometric identification, including biometric templates."</w:t>
      </w:r>
    </w:p>
    <w:p w14:paraId="18D3A90B" w14:textId="77777777" w:rsidR="001279C8" w:rsidRPr="00F30199" w:rsidRDefault="001279C8" w:rsidP="00F30199">
      <w:pPr>
        <w:pStyle w:val="Heading1"/>
      </w:pPr>
      <w:bookmarkStart w:id="10" w:name="-strong-collection-of-your-personal-info"/>
      <w:bookmarkStart w:id="11" w:name="_Toc105587813"/>
      <w:bookmarkEnd w:id="10"/>
      <w:r w:rsidRPr="00F30199">
        <w:t>Collection of your personal information</w:t>
      </w:r>
      <w:bookmarkEnd w:id="11"/>
    </w:p>
    <w:p w14:paraId="0B08BDC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collects personal and sensitive information directly from you or your authorised representative where the collection is necessary for its functions. For example, the ARC may collect this information when you are an employee or prospective employee of the ARC, when you apply for a research grant, or participate in peer review processes.</w:t>
      </w:r>
    </w:p>
    <w:p w14:paraId="69661ACA"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The ARC may also collect personal and sensitive information about you from a third party, such as from another Australian Government department, when an organisation participates in an ARC targeted or public </w:t>
      </w:r>
      <w:proofErr w:type="gramStart"/>
      <w:r w:rsidRPr="00F30199">
        <w:rPr>
          <w:rFonts w:asciiTheme="minorHAnsi" w:hAnsiTheme="minorHAnsi" w:cstheme="minorHAnsi"/>
          <w:sz w:val="22"/>
          <w:szCs w:val="22"/>
        </w:rPr>
        <w:t>consultation, or</w:t>
      </w:r>
      <w:proofErr w:type="gramEnd"/>
      <w:r w:rsidRPr="00F30199">
        <w:rPr>
          <w:rFonts w:asciiTheme="minorHAnsi" w:hAnsiTheme="minorHAnsi" w:cstheme="minorHAnsi"/>
          <w:sz w:val="22"/>
          <w:szCs w:val="22"/>
        </w:rPr>
        <w:t xml:space="preserve"> responds to a request for tender.</w:t>
      </w:r>
    </w:p>
    <w:p w14:paraId="0D1EB5D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Some of the personal and sensitive information collected by the ARC may include:</w:t>
      </w:r>
    </w:p>
    <w:p w14:paraId="6E33AA23"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title</w:t>
      </w:r>
    </w:p>
    <w:p w14:paraId="4F12EC29"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name</w:t>
      </w:r>
    </w:p>
    <w:p w14:paraId="23FACD05"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date of birth</w:t>
      </w:r>
    </w:p>
    <w:p w14:paraId="6797F069"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tax file number</w:t>
      </w:r>
    </w:p>
    <w:p w14:paraId="4AEEE3CE"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curricula vitae</w:t>
      </w:r>
    </w:p>
    <w:p w14:paraId="49A632B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current employment and employment history</w:t>
      </w:r>
    </w:p>
    <w:p w14:paraId="07F5AC39"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racial or ethnic origin</w:t>
      </w:r>
    </w:p>
    <w:p w14:paraId="76DCAA38"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cultural background</w:t>
      </w:r>
    </w:p>
    <w:p w14:paraId="0A7B2A4C"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disclosures of interest</w:t>
      </w:r>
    </w:p>
    <w:p w14:paraId="32125424"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research grant and research publication history</w:t>
      </w:r>
    </w:p>
    <w:p w14:paraId="0432BB34"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details of research misconduct or fraud</w:t>
      </w:r>
    </w:p>
    <w:p w14:paraId="2944705D"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commercial in confidence information</w:t>
      </w:r>
    </w:p>
    <w:p w14:paraId="41977BA6" w14:textId="08685B83" w:rsidR="001279C8"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Australian Business Number.</w:t>
      </w:r>
    </w:p>
    <w:p w14:paraId="268B5A11"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6B6F5D4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follows a competitive recruitment process resulting in the establishment of a merit list of suitable candidates for Commonwealth wide vacancies. Any candidates placed on a merit list may be contacted by another entity looking to fill a vacant position. The ARC will contact any candidates where a particular merit list is likely to be shared with another entity and provide candidates with the choice of ‘opting out’ of consideration by that entity.</w:t>
      </w:r>
    </w:p>
    <w:p w14:paraId="0D141134" w14:textId="77777777" w:rsidR="001279C8" w:rsidRPr="00F30199" w:rsidRDefault="001279C8" w:rsidP="00F30199">
      <w:pPr>
        <w:pStyle w:val="Heading1"/>
      </w:pPr>
      <w:bookmarkStart w:id="12" w:name="-strong-use-and-disclosure-of-your-perso"/>
      <w:bookmarkStart w:id="13" w:name="_Toc105587814"/>
      <w:bookmarkEnd w:id="12"/>
      <w:r w:rsidRPr="00F30199">
        <w:t>Use and disclosure of your personal information</w:t>
      </w:r>
      <w:bookmarkEnd w:id="13"/>
    </w:p>
    <w:p w14:paraId="55E4B149"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lastRenderedPageBreak/>
        <w:t>The ARC may disclose your personal information to third parties (including overseas recipients) for the purposes we collected it, for related purposes, or where you would reasonably expect us to disclose the personal information.</w:t>
      </w:r>
    </w:p>
    <w:p w14:paraId="41721C9B"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will not be taken to have breached its privacy obligations to the extent that personal information is disclosed:</w:t>
      </w:r>
    </w:p>
    <w:p w14:paraId="51C02D0A"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 xml:space="preserve">by the ARC to its advisors (including Research Evaluation Committee members, ERA peer reviewers, and EI Assessment Panel members), officers, employers or other third parties </w:t>
      </w:r>
      <w:proofErr w:type="gramStart"/>
      <w:r w:rsidRPr="00F30199">
        <w:rPr>
          <w:rFonts w:cstheme="minorHAnsi"/>
          <w:color w:val="auto"/>
          <w:szCs w:val="22"/>
        </w:rPr>
        <w:t>in order to</w:t>
      </w:r>
      <w:proofErr w:type="gramEnd"/>
      <w:r w:rsidRPr="00F30199">
        <w:rPr>
          <w:rFonts w:cstheme="minorHAnsi"/>
          <w:color w:val="auto"/>
          <w:szCs w:val="22"/>
        </w:rPr>
        <w:t xml:space="preserve"> assess, evaluate or verify submissions to ERA and/or EI</w:t>
      </w:r>
    </w:p>
    <w:p w14:paraId="548CC474"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to third parties to enable effective administration or auditing of the NCGP, ERA and/or EI</w:t>
      </w:r>
    </w:p>
    <w:p w14:paraId="37597E97"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for a purpose directly related to the enforcement or investigation of a possible breach of any Commonwealth, State, Territory or local law</w:t>
      </w:r>
    </w:p>
    <w:p w14:paraId="7F5A48A2"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to the Minister and ministerial staff, or in response to a demand by a House or a Committee of the Commonwealth Parliament</w:t>
      </w:r>
    </w:p>
    <w:p w14:paraId="45A170A1"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within the ARC, or to another Commonwealth Department or entity, where this serves the Commonwealth’s legitimate interests</w:t>
      </w:r>
    </w:p>
    <w:p w14:paraId="5D6A9B0A"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as authorised or required by law</w:t>
      </w:r>
    </w:p>
    <w:p w14:paraId="5DCAC492"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in accordance with any other provisions of the Grant Guidelines or Grant Agreements, ERA Submission Guidelines or EI Submission Guidelines</w:t>
      </w:r>
    </w:p>
    <w:p w14:paraId="46E3EB22"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that is in the public domain </w:t>
      </w:r>
    </w:p>
    <w:p w14:paraId="5B458A00" w14:textId="2467AA4E" w:rsidR="001279C8" w:rsidRPr="00F30199" w:rsidRDefault="001279C8" w:rsidP="001279C8">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to comply with obligations or to exercise rights under the </w:t>
      </w:r>
      <w:r w:rsidRPr="00F30199">
        <w:rPr>
          <w:rFonts w:cstheme="minorHAnsi"/>
          <w:i/>
          <w:iCs/>
          <w:color w:val="auto"/>
          <w:szCs w:val="22"/>
        </w:rPr>
        <w:t>ARC Research Integrity Policy</w:t>
      </w:r>
      <w:r w:rsidRPr="00F30199">
        <w:rPr>
          <w:rFonts w:cstheme="minorHAnsi"/>
          <w:color w:val="auto"/>
          <w:szCs w:val="22"/>
        </w:rPr>
        <w:t>.</w:t>
      </w:r>
    </w:p>
    <w:p w14:paraId="15CC03DC" w14:textId="77777777" w:rsidR="001279C8" w:rsidRPr="00F30199" w:rsidRDefault="001279C8" w:rsidP="00F30199">
      <w:pPr>
        <w:pStyle w:val="Heading1"/>
      </w:pPr>
      <w:bookmarkStart w:id="14" w:name="-strong-access-to-arc-records-and-your-p"/>
      <w:bookmarkStart w:id="15" w:name="_Toc105587815"/>
      <w:bookmarkEnd w:id="14"/>
      <w:r w:rsidRPr="00F30199">
        <w:t>Access to ARC records and your personal information</w:t>
      </w:r>
      <w:bookmarkEnd w:id="15"/>
    </w:p>
    <w:p w14:paraId="4EBCCAF0"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Access to ARC records and to your personal and sensitive information is limited to those who have legislative or operational authority, including:</w:t>
      </w:r>
    </w:p>
    <w:p w14:paraId="3BC245FC"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 xml:space="preserve">ARC </w:t>
      </w:r>
      <w:proofErr w:type="gramStart"/>
      <w:r w:rsidRPr="00F30199">
        <w:rPr>
          <w:rFonts w:cstheme="minorHAnsi"/>
          <w:color w:val="auto"/>
          <w:szCs w:val="22"/>
        </w:rPr>
        <w:t>staff;</w:t>
      </w:r>
      <w:proofErr w:type="gramEnd"/>
      <w:r w:rsidRPr="00F30199">
        <w:rPr>
          <w:rFonts w:cstheme="minorHAnsi"/>
          <w:color w:val="auto"/>
          <w:szCs w:val="22"/>
        </w:rPr>
        <w:t xml:space="preserve"> committee members and individuals involved in ARC peer review, ERA evaluations and EI assessments</w:t>
      </w:r>
    </w:p>
    <w:p w14:paraId="2703A47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members of the Australian Research Integrity Committee</w:t>
      </w:r>
    </w:p>
    <w:p w14:paraId="51CA6EB5"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other Australian Government agencies and legal oversight bodies where the personal information is required </w:t>
      </w:r>
    </w:p>
    <w:p w14:paraId="2A69504C" w14:textId="59E90EBD" w:rsidR="00F30199"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the ARC People and Services team.</w:t>
      </w:r>
    </w:p>
    <w:p w14:paraId="3213D5F6" w14:textId="77777777" w:rsidR="00F30199" w:rsidRDefault="00F30199" w:rsidP="00F30199">
      <w:pPr>
        <w:pStyle w:val="NormalWeb"/>
        <w:shd w:val="clear" w:color="auto" w:fill="FFFFFF"/>
        <w:spacing w:before="0" w:beforeAutospacing="0" w:after="0" w:afterAutospacing="0"/>
        <w:rPr>
          <w:rFonts w:asciiTheme="minorHAnsi" w:hAnsiTheme="minorHAnsi" w:cstheme="minorHAnsi"/>
          <w:sz w:val="22"/>
          <w:szCs w:val="22"/>
        </w:rPr>
      </w:pPr>
    </w:p>
    <w:p w14:paraId="25BCA0C5" w14:textId="5CE7577A"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When engaging with the ARC as a committee member, reviewer, researcher, advisor, or employee, the individual is responsible for reading and understanding this policy. </w:t>
      </w:r>
    </w:p>
    <w:p w14:paraId="05649B03" w14:textId="77777777" w:rsidR="001279C8" w:rsidRPr="00F30199" w:rsidRDefault="001279C8" w:rsidP="00F30199">
      <w:pPr>
        <w:pStyle w:val="Heading1"/>
      </w:pPr>
      <w:bookmarkStart w:id="16" w:name="-strong-anonymity-and-pseudonymity-stron"/>
      <w:bookmarkStart w:id="17" w:name="_Toc105587816"/>
      <w:bookmarkEnd w:id="16"/>
      <w:r w:rsidRPr="00F30199">
        <w:t>Anonymity and pseudonymity</w:t>
      </w:r>
      <w:bookmarkEnd w:id="17"/>
    </w:p>
    <w:p w14:paraId="7F9B6B86"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While you can ask the ARC to deal with you anonymously or pseudonymously, in most cases the ARC will require your contact details.</w:t>
      </w:r>
    </w:p>
    <w:p w14:paraId="20037B60" w14:textId="77777777" w:rsidR="001279C8" w:rsidRPr="00F30199" w:rsidRDefault="001279C8" w:rsidP="00F30199">
      <w:pPr>
        <w:pStyle w:val="Heading1"/>
      </w:pPr>
      <w:bookmarkStart w:id="18" w:name="-strong-commonwealth-grants-rules-and-gu"/>
      <w:bookmarkStart w:id="19" w:name="_Toc105587817"/>
      <w:bookmarkEnd w:id="18"/>
      <w:r w:rsidRPr="00F30199">
        <w:t>Commonwealth Grants Rules and Guidelines</w:t>
      </w:r>
      <w:bookmarkEnd w:id="19"/>
    </w:p>
    <w:p w14:paraId="40A0D443" w14:textId="60626392" w:rsidR="001279C8"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accordance with the </w:t>
      </w:r>
      <w:hyperlink r:id="rId13" w:tgtFrame="_blank" w:history="1">
        <w:r w:rsidRPr="00F2392E">
          <w:rPr>
            <w:rStyle w:val="Hyperlink"/>
            <w:rFonts w:eastAsiaTheme="majorEastAsia"/>
            <w:color w:val="5E2D61"/>
          </w:rPr>
          <w:t>Commonwealth Grants Rules and Guidelines</w:t>
        </w:r>
      </w:hyperlink>
      <w:r w:rsidRPr="00F30199">
        <w:rPr>
          <w:rFonts w:asciiTheme="minorHAnsi" w:hAnsiTheme="minorHAnsi" w:cstheme="minorHAnsi"/>
          <w:sz w:val="22"/>
          <w:szCs w:val="22"/>
        </w:rPr>
        <w:t>, the name of grant recipients, the amount of the grant, the grant scheme and the recipient’s organisation is published.</w:t>
      </w:r>
    </w:p>
    <w:p w14:paraId="3992B6F9" w14:textId="4C824D9E" w:rsidR="00C2311D" w:rsidRDefault="00C2311D" w:rsidP="001279C8">
      <w:pPr>
        <w:pStyle w:val="NormalWeb"/>
        <w:shd w:val="clear" w:color="auto" w:fill="FFFFFF"/>
        <w:spacing w:before="0" w:beforeAutospacing="0" w:after="225" w:afterAutospacing="0"/>
        <w:rPr>
          <w:rFonts w:asciiTheme="minorHAnsi" w:hAnsiTheme="minorHAnsi" w:cstheme="minorHAnsi"/>
          <w:sz w:val="22"/>
          <w:szCs w:val="22"/>
        </w:rPr>
      </w:pPr>
    </w:p>
    <w:p w14:paraId="3DE87419" w14:textId="77777777" w:rsidR="00C2311D" w:rsidRPr="00F30199" w:rsidRDefault="00C2311D" w:rsidP="001279C8">
      <w:pPr>
        <w:pStyle w:val="NormalWeb"/>
        <w:shd w:val="clear" w:color="auto" w:fill="FFFFFF"/>
        <w:spacing w:before="0" w:beforeAutospacing="0" w:after="225" w:afterAutospacing="0"/>
        <w:rPr>
          <w:rFonts w:asciiTheme="minorHAnsi" w:hAnsiTheme="minorHAnsi" w:cstheme="minorHAnsi"/>
          <w:sz w:val="22"/>
          <w:szCs w:val="22"/>
        </w:rPr>
      </w:pPr>
    </w:p>
    <w:p w14:paraId="7EA542C7" w14:textId="77777777" w:rsidR="001279C8" w:rsidRPr="00F30199" w:rsidRDefault="001279C8" w:rsidP="00F30199">
      <w:pPr>
        <w:pStyle w:val="Heading1"/>
      </w:pPr>
      <w:bookmarkStart w:id="20" w:name="-strong-era-and-ei-submission-guidelines"/>
      <w:bookmarkStart w:id="21" w:name="_Toc105587818"/>
      <w:bookmarkEnd w:id="20"/>
      <w:r w:rsidRPr="00F30199">
        <w:lastRenderedPageBreak/>
        <w:t>ERA and EI Submission Guidelines</w:t>
      </w:r>
      <w:bookmarkEnd w:id="21"/>
    </w:p>
    <w:p w14:paraId="24FFBEB6"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In accordance with the ERA Submission Guidelines, the ARC may publish select submitted data from ERA submissions. Such data may </w:t>
      </w:r>
      <w:proofErr w:type="gramStart"/>
      <w:r w:rsidRPr="00F30199">
        <w:rPr>
          <w:rFonts w:asciiTheme="minorHAnsi" w:hAnsiTheme="minorHAnsi" w:cstheme="minorHAnsi"/>
          <w:sz w:val="22"/>
          <w:szCs w:val="22"/>
        </w:rPr>
        <w:t>include, but</w:t>
      </w:r>
      <w:proofErr w:type="gramEnd"/>
      <w:r w:rsidRPr="00F30199">
        <w:rPr>
          <w:rFonts w:asciiTheme="minorHAnsi" w:hAnsiTheme="minorHAnsi" w:cstheme="minorHAnsi"/>
          <w:sz w:val="22"/>
          <w:szCs w:val="22"/>
        </w:rPr>
        <w:t xml:space="preserve"> is not limited to research output metadata (such as author names and research output titles) and FoR codes.</w:t>
      </w:r>
    </w:p>
    <w:p w14:paraId="02440DAF"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accordance with the EI Submission Guidelines, the ARC may publish select submitted data from EI submissions. Such data may include engagement narratives and impact studies which may refer to individual researchers.</w:t>
      </w:r>
    </w:p>
    <w:p w14:paraId="770936A9" w14:textId="77777777" w:rsidR="001279C8" w:rsidRPr="00F30199" w:rsidRDefault="001279C8" w:rsidP="00F30199">
      <w:pPr>
        <w:pStyle w:val="Heading1"/>
      </w:pPr>
      <w:bookmarkStart w:id="22" w:name="-strong-storage-and-security-strong-"/>
      <w:bookmarkStart w:id="23" w:name="_Toc105587819"/>
      <w:bookmarkEnd w:id="22"/>
      <w:r w:rsidRPr="00F30199">
        <w:t>Storage and Security</w:t>
      </w:r>
      <w:bookmarkEnd w:id="23"/>
    </w:p>
    <w:p w14:paraId="3782F6AF"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takes the following steps to protect your personal information:</w:t>
      </w:r>
    </w:p>
    <w:p w14:paraId="363E6786"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secure access to our premises</w:t>
      </w:r>
    </w:p>
    <w:p w14:paraId="13165241"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monitored system access</w:t>
      </w:r>
    </w:p>
    <w:p w14:paraId="5A5E4188"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system access only through authenticated credentials</w:t>
      </w:r>
    </w:p>
    <w:p w14:paraId="6D04E7E7"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access to personal information is on a ‘need to know’ basis and only by authorised staff </w:t>
      </w:r>
    </w:p>
    <w:p w14:paraId="70417F87" w14:textId="678AD8AD" w:rsidR="001279C8"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regular updating and auditing of our storage system.</w:t>
      </w:r>
    </w:p>
    <w:p w14:paraId="54A7626D"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1BC64C91"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accordance with the Act and the Archives Act 1983, personal and sensitive information is destroyed in a secure manner, archived, or deleted when it is no longer required.</w:t>
      </w:r>
    </w:p>
    <w:p w14:paraId="7B435102" w14:textId="77777777" w:rsidR="001279C8" w:rsidRPr="00B25920" w:rsidRDefault="001279C8" w:rsidP="00B25920">
      <w:pPr>
        <w:pStyle w:val="Heading1"/>
      </w:pPr>
      <w:bookmarkStart w:id="24" w:name="-strong-accessing-and-correcting-your-pe"/>
      <w:bookmarkStart w:id="25" w:name="_Toc105587820"/>
      <w:bookmarkEnd w:id="24"/>
      <w:r w:rsidRPr="00B25920">
        <w:t>Accessing and correcting your personal information</w:t>
      </w:r>
      <w:bookmarkEnd w:id="25"/>
    </w:p>
    <w:p w14:paraId="6087C4DE"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Under the Act, you have a right to access or correct personal information about you held by the ARC. Please contact the ARC Privacy Officer on (02) 6287 6600 or via email to </w:t>
      </w:r>
      <w:hyperlink r:id="rId14"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t>.</w:t>
      </w:r>
    </w:p>
    <w:p w14:paraId="176782A7" w14:textId="77777777" w:rsidR="001279C8" w:rsidRPr="00B25920" w:rsidRDefault="001279C8" w:rsidP="00B25920">
      <w:pPr>
        <w:pStyle w:val="Heading1"/>
      </w:pPr>
      <w:bookmarkStart w:id="26" w:name="-strong-privacy-complaints-strong-"/>
      <w:bookmarkStart w:id="27" w:name="_Toc105587821"/>
      <w:bookmarkEnd w:id="26"/>
      <w:r w:rsidRPr="00B25920">
        <w:t>Privacy complaints</w:t>
      </w:r>
      <w:bookmarkEnd w:id="27"/>
    </w:p>
    <w:p w14:paraId="790BF4BD"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If you wish to complain that the ARC has breached one of the APPs you can contact the ARC’s Privacy Officer on (02) 6287 6600 or via email to </w:t>
      </w:r>
      <w:hyperlink r:id="rId15"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t>.</w:t>
      </w:r>
    </w:p>
    <w:p w14:paraId="5AB90014"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B25920">
        <w:rPr>
          <w:rFonts w:asciiTheme="minorHAnsi" w:hAnsiTheme="minorHAnsi" w:cstheme="minorHAnsi"/>
          <w:sz w:val="22"/>
          <w:szCs w:val="22"/>
        </w:rPr>
        <w:t>The ARC will aim to respond to your complaint within 30 calendar days and provide you with a response in writing.</w:t>
      </w:r>
    </w:p>
    <w:p w14:paraId="0644DE34"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If you are not satisfied with the ARC’s response you may refer your complaint to the </w:t>
      </w:r>
      <w:hyperlink r:id="rId16" w:tgtFrame="_blank" w:history="1">
        <w:r w:rsidRPr="00B25920">
          <w:rPr>
            <w:rStyle w:val="Hyperlink"/>
            <w:rFonts w:asciiTheme="minorHAnsi" w:hAnsiTheme="minorHAnsi" w:cstheme="minorHAnsi"/>
            <w:color w:val="5E2D61"/>
            <w:sz w:val="22"/>
            <w:szCs w:val="22"/>
          </w:rPr>
          <w:t>Office of the Australian Information Commissioner (OAIC)</w:t>
        </w:r>
      </w:hyperlink>
      <w:r w:rsidRPr="00B25920">
        <w:rPr>
          <w:rFonts w:asciiTheme="minorHAnsi" w:hAnsiTheme="minorHAnsi" w:cstheme="minorHAnsi"/>
          <w:color w:val="5D5D5D"/>
          <w:sz w:val="22"/>
          <w:szCs w:val="22"/>
        </w:rPr>
        <w:t>.</w:t>
      </w:r>
    </w:p>
    <w:p w14:paraId="630512A3" w14:textId="77777777" w:rsidR="001279C8" w:rsidRPr="00B25920" w:rsidRDefault="001279C8" w:rsidP="00B25920">
      <w:pPr>
        <w:pStyle w:val="Heading1"/>
      </w:pPr>
      <w:bookmarkStart w:id="28" w:name="-strong-contact-details-nbsp-strong-"/>
      <w:bookmarkStart w:id="29" w:name="_Toc105587822"/>
      <w:bookmarkEnd w:id="28"/>
      <w:r w:rsidRPr="00B25920">
        <w:t>Contact details</w:t>
      </w:r>
      <w:bookmarkEnd w:id="29"/>
      <w:r w:rsidRPr="00B25920">
        <w:t> </w:t>
      </w:r>
    </w:p>
    <w:p w14:paraId="54A8DEEA"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Australian Research Council </w:t>
      </w:r>
      <w:r w:rsidRPr="00B25920">
        <w:rPr>
          <w:rFonts w:asciiTheme="minorHAnsi" w:hAnsiTheme="minorHAnsi" w:cstheme="minorHAnsi"/>
          <w:sz w:val="22"/>
          <w:szCs w:val="22"/>
        </w:rPr>
        <w:br/>
        <w:t>Phone: 02 6287 6600 </w:t>
      </w:r>
      <w:r w:rsidRPr="00B25920">
        <w:rPr>
          <w:rFonts w:asciiTheme="minorHAnsi" w:hAnsiTheme="minorHAnsi" w:cstheme="minorHAnsi"/>
          <w:color w:val="5D5D5D"/>
          <w:sz w:val="22"/>
          <w:szCs w:val="22"/>
        </w:rPr>
        <w:br/>
      </w:r>
      <w:hyperlink r:id="rId17"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br/>
      </w:r>
      <w:hyperlink r:id="rId18" w:history="1">
        <w:r w:rsidRPr="00B25920">
          <w:rPr>
            <w:rStyle w:val="Hyperlink"/>
            <w:rFonts w:asciiTheme="minorHAnsi" w:hAnsiTheme="minorHAnsi" w:cstheme="minorHAnsi"/>
            <w:color w:val="5E2D61"/>
            <w:sz w:val="22"/>
            <w:szCs w:val="22"/>
          </w:rPr>
          <w:t>www.arc.gov.au</w:t>
        </w:r>
      </w:hyperlink>
      <w:r w:rsidRPr="00B25920">
        <w:rPr>
          <w:rFonts w:asciiTheme="minorHAnsi" w:hAnsiTheme="minorHAnsi" w:cstheme="minorHAnsi"/>
          <w:color w:val="5D5D5D"/>
          <w:sz w:val="22"/>
          <w:szCs w:val="22"/>
        </w:rPr>
        <w:t>  </w:t>
      </w:r>
      <w:r w:rsidRPr="00B25920">
        <w:rPr>
          <w:rFonts w:asciiTheme="minorHAnsi" w:hAnsiTheme="minorHAnsi" w:cstheme="minorHAnsi"/>
          <w:color w:val="5D5D5D"/>
          <w:sz w:val="22"/>
          <w:szCs w:val="22"/>
        </w:rPr>
        <w:br/>
      </w:r>
      <w:r w:rsidRPr="00B25920">
        <w:rPr>
          <w:rFonts w:asciiTheme="minorHAnsi" w:hAnsiTheme="minorHAnsi" w:cstheme="minorHAnsi"/>
          <w:sz w:val="22"/>
          <w:szCs w:val="22"/>
        </w:rPr>
        <w:t>Level 2, 11 Lancaster Place, Canberra Airport ACT 2609 </w:t>
      </w:r>
      <w:r w:rsidRPr="00B25920">
        <w:rPr>
          <w:rFonts w:asciiTheme="minorHAnsi" w:hAnsiTheme="minorHAnsi" w:cstheme="minorHAnsi"/>
          <w:sz w:val="22"/>
          <w:szCs w:val="22"/>
        </w:rPr>
        <w:br/>
        <w:t>GPO Box 2702, Canberra ACT 2601</w:t>
      </w:r>
    </w:p>
    <w:p w14:paraId="2258720E" w14:textId="480D3124" w:rsidR="005E32E8" w:rsidRDefault="005E32E8" w:rsidP="001301B2">
      <w:pPr>
        <w:pStyle w:val="NormalWeb"/>
        <w:shd w:val="clear" w:color="auto" w:fill="FFFFFF"/>
        <w:spacing w:before="0" w:beforeAutospacing="0" w:after="225" w:afterAutospacing="0"/>
      </w:pPr>
    </w:p>
    <w:sectPr w:rsidR="005E32E8" w:rsidSect="00894D30">
      <w:footerReference w:type="default" r:id="rId19"/>
      <w:headerReference w:type="first" r:id="rId20"/>
      <w:footerReference w:type="first" r:id="rId21"/>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9F73" w14:textId="77777777" w:rsidR="001301B2" w:rsidRDefault="001301B2">
      <w:pPr>
        <w:spacing w:before="0" w:after="0" w:line="240" w:lineRule="auto"/>
      </w:pPr>
      <w:r>
        <w:separator/>
      </w:r>
    </w:p>
  </w:endnote>
  <w:endnote w:type="continuationSeparator" w:id="0">
    <w:p w14:paraId="1AAD21A9" w14:textId="77777777" w:rsidR="001301B2" w:rsidRDefault="001301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02C34A6F" w14:textId="755F7A28" w:rsidR="0037106C" w:rsidRDefault="0011004F" w:rsidP="0011004F">
            <w:pPr>
              <w:pStyle w:val="Footer"/>
              <w:rPr>
                <w:b/>
                <w:bCs/>
                <w:sz w:val="24"/>
                <w:szCs w:val="24"/>
              </w:rPr>
            </w:pPr>
            <w:r>
              <w:tab/>
            </w:r>
            <w:r>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190B2D2A" w14:textId="48007D25" w:rsidR="000B12FD" w:rsidRPr="00D42552" w:rsidRDefault="00096CCA" w:rsidP="00D42552">
            <w:pPr>
              <w:pStyle w:val="Footer"/>
              <w:rPr>
                <w:i/>
                <w:iCs/>
              </w:rPr>
            </w:pPr>
            <w:r>
              <w:rPr>
                <w:i/>
                <w:iCs/>
              </w:rPr>
              <w:t xml:space="preserve">Last updated </w:t>
            </w:r>
            <w:r w:rsidR="00B25920">
              <w:rPr>
                <w:i/>
                <w:iCs/>
              </w:rPr>
              <w:t>25/02/22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E19" w14:textId="77777777" w:rsidR="00583318" w:rsidRDefault="00583318">
    <w:pPr>
      <w:pStyle w:val="Footer"/>
    </w:pPr>
    <w:r>
      <w:rPr>
        <w:noProof/>
        <w:color w:val="FFFFFF"/>
        <w:shd w:val="clear" w:color="auto" w:fill="1F487C"/>
      </w:rPr>
      <w:drawing>
        <wp:anchor distT="0" distB="0" distL="114300" distR="114300" simplePos="0" relativeHeight="251657216" behindDoc="1" locked="0" layoutInCell="1" allowOverlap="1" wp14:anchorId="162A3FA9" wp14:editId="6DD8FA0D">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32B5" w14:textId="77777777" w:rsidR="001301B2" w:rsidRDefault="001301B2">
      <w:pPr>
        <w:spacing w:before="0" w:after="0" w:line="240" w:lineRule="auto"/>
      </w:pPr>
      <w:r>
        <w:separator/>
      </w:r>
    </w:p>
  </w:footnote>
  <w:footnote w:type="continuationSeparator" w:id="0">
    <w:p w14:paraId="109E29D2" w14:textId="77777777" w:rsidR="001301B2" w:rsidRDefault="001301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105C" w14:textId="77777777" w:rsidR="00E13A06" w:rsidRPr="00D01F2A" w:rsidRDefault="00D01F2A" w:rsidP="00D01F2A">
    <w:pPr>
      <w:pStyle w:val="Header"/>
    </w:pPr>
    <w:r>
      <w:rPr>
        <w:noProof/>
      </w:rPr>
      <w:drawing>
        <wp:anchor distT="0" distB="0" distL="114300" distR="114300" simplePos="0" relativeHeight="251659264" behindDoc="0" locked="0" layoutInCell="1" allowOverlap="1" wp14:anchorId="4984556B" wp14:editId="74CDCC79">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1B7B73"/>
    <w:multiLevelType w:val="multilevel"/>
    <w:tmpl w:val="8DBC0AF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81B18"/>
    <w:multiLevelType w:val="multilevel"/>
    <w:tmpl w:val="2C9E2CC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9DA02DB"/>
    <w:multiLevelType w:val="multilevel"/>
    <w:tmpl w:val="742E703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9143B"/>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3" w15:restartNumberingAfterBreak="0">
    <w:nsid w:val="2B67412C"/>
    <w:multiLevelType w:val="multilevel"/>
    <w:tmpl w:val="D14846B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B36EF"/>
    <w:multiLevelType w:val="hybridMultilevel"/>
    <w:tmpl w:val="6A20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40235"/>
    <w:multiLevelType w:val="multilevel"/>
    <w:tmpl w:val="9B5A3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91583"/>
    <w:multiLevelType w:val="hybridMultilevel"/>
    <w:tmpl w:val="D7E04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35BE4"/>
    <w:multiLevelType w:val="multilevel"/>
    <w:tmpl w:val="06240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1B554D"/>
    <w:multiLevelType w:val="multilevel"/>
    <w:tmpl w:val="890ABD7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13B38"/>
    <w:multiLevelType w:val="multilevel"/>
    <w:tmpl w:val="226610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02220"/>
    <w:multiLevelType w:val="hybridMultilevel"/>
    <w:tmpl w:val="D7F8F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768F8"/>
    <w:multiLevelType w:val="multilevel"/>
    <w:tmpl w:val="925E84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B49B0"/>
    <w:multiLevelType w:val="hybridMultilevel"/>
    <w:tmpl w:val="6D46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EA3CC4"/>
    <w:multiLevelType w:val="hybridMultilevel"/>
    <w:tmpl w:val="D45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C70D77"/>
    <w:multiLevelType w:val="multilevel"/>
    <w:tmpl w:val="A2F657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abstractNumId w:val="33"/>
  </w:num>
  <w:num w:numId="2">
    <w:abstractNumId w:val="23"/>
  </w:num>
  <w:num w:numId="3">
    <w:abstractNumId w:val="5"/>
  </w:num>
  <w:num w:numId="4">
    <w:abstractNumId w:val="3"/>
  </w:num>
  <w:num w:numId="5">
    <w:abstractNumId w:val="28"/>
  </w:num>
  <w:num w:numId="6">
    <w:abstractNumId w:val="0"/>
  </w:num>
  <w:num w:numId="7">
    <w:abstractNumId w:val="12"/>
  </w:num>
  <w:num w:numId="8">
    <w:abstractNumId w:val="7"/>
  </w:num>
  <w:num w:numId="9">
    <w:abstractNumId w:val="29"/>
  </w:num>
  <w:num w:numId="10">
    <w:abstractNumId w:val="6"/>
  </w:num>
  <w:num w:numId="11">
    <w:abstractNumId w:val="16"/>
  </w:num>
  <w:num w:numId="12">
    <w:abstractNumId w:val="17"/>
  </w:num>
  <w:num w:numId="13">
    <w:abstractNumId w:val="11"/>
  </w:num>
  <w:num w:numId="14">
    <w:abstractNumId w:val="21"/>
  </w:num>
  <w:num w:numId="15">
    <w:abstractNumId w:val="20"/>
  </w:num>
  <w:num w:numId="16">
    <w:abstractNumId w:val="10"/>
  </w:num>
  <w:num w:numId="17">
    <w:abstractNumId w:val="1"/>
  </w:num>
  <w:num w:numId="18">
    <w:abstractNumId w:val="22"/>
  </w:num>
  <w:num w:numId="19">
    <w:abstractNumId w:val="32"/>
  </w:num>
  <w:num w:numId="20">
    <w:abstractNumId w:val="2"/>
  </w:num>
  <w:num w:numId="21">
    <w:abstractNumId w:val="8"/>
  </w:num>
  <w:num w:numId="22">
    <w:abstractNumId w:val="19"/>
  </w:num>
  <w:num w:numId="23">
    <w:abstractNumId w:val="14"/>
  </w:num>
  <w:num w:numId="24">
    <w:abstractNumId w:val="26"/>
  </w:num>
  <w:num w:numId="25">
    <w:abstractNumId w:val="31"/>
  </w:num>
  <w:num w:numId="26">
    <w:abstractNumId w:val="30"/>
  </w:num>
  <w:num w:numId="27">
    <w:abstractNumId w:val="27"/>
  </w:num>
  <w:num w:numId="28">
    <w:abstractNumId w:val="9"/>
  </w:num>
  <w:num w:numId="29">
    <w:abstractNumId w:val="4"/>
  </w:num>
  <w:num w:numId="30">
    <w:abstractNumId w:val="24"/>
  </w:num>
  <w:num w:numId="31">
    <w:abstractNumId w:val="13"/>
  </w:num>
  <w:num w:numId="32">
    <w:abstractNumId w:val="15"/>
  </w:num>
  <w:num w:numId="33">
    <w:abstractNumId w:val="25"/>
  </w:num>
  <w:num w:numId="34">
    <w:abstractNumId w:val="18"/>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2"/>
    <w:rsid w:val="00024328"/>
    <w:rsid w:val="00066A9A"/>
    <w:rsid w:val="000879A1"/>
    <w:rsid w:val="00087A96"/>
    <w:rsid w:val="00091248"/>
    <w:rsid w:val="00092003"/>
    <w:rsid w:val="0009487B"/>
    <w:rsid w:val="00094F4B"/>
    <w:rsid w:val="00096CCA"/>
    <w:rsid w:val="000A2541"/>
    <w:rsid w:val="000B12FD"/>
    <w:rsid w:val="000E0B93"/>
    <w:rsid w:val="000F2E59"/>
    <w:rsid w:val="00102D4C"/>
    <w:rsid w:val="0011004F"/>
    <w:rsid w:val="0011527F"/>
    <w:rsid w:val="00124A8C"/>
    <w:rsid w:val="001279C8"/>
    <w:rsid w:val="001301B2"/>
    <w:rsid w:val="00132049"/>
    <w:rsid w:val="00137C6D"/>
    <w:rsid w:val="0019027A"/>
    <w:rsid w:val="001A4D11"/>
    <w:rsid w:val="001A5019"/>
    <w:rsid w:val="001B2A91"/>
    <w:rsid w:val="001C7016"/>
    <w:rsid w:val="001F25C0"/>
    <w:rsid w:val="001F642F"/>
    <w:rsid w:val="00201F10"/>
    <w:rsid w:val="00213EAB"/>
    <w:rsid w:val="00215144"/>
    <w:rsid w:val="00223B61"/>
    <w:rsid w:val="00225670"/>
    <w:rsid w:val="00243AFB"/>
    <w:rsid w:val="00245BA8"/>
    <w:rsid w:val="00250236"/>
    <w:rsid w:val="00256CE6"/>
    <w:rsid w:val="0025759F"/>
    <w:rsid w:val="002766F7"/>
    <w:rsid w:val="002808D7"/>
    <w:rsid w:val="002A2D58"/>
    <w:rsid w:val="002B0512"/>
    <w:rsid w:val="002B680F"/>
    <w:rsid w:val="002E2557"/>
    <w:rsid w:val="00323AD9"/>
    <w:rsid w:val="00330698"/>
    <w:rsid w:val="0037106C"/>
    <w:rsid w:val="00371A5F"/>
    <w:rsid w:val="00374635"/>
    <w:rsid w:val="003977FF"/>
    <w:rsid w:val="00397B56"/>
    <w:rsid w:val="003B1280"/>
    <w:rsid w:val="003D43DE"/>
    <w:rsid w:val="003E7B59"/>
    <w:rsid w:val="003F6829"/>
    <w:rsid w:val="004028CE"/>
    <w:rsid w:val="00405C7F"/>
    <w:rsid w:val="00415291"/>
    <w:rsid w:val="00420144"/>
    <w:rsid w:val="00457290"/>
    <w:rsid w:val="00460E87"/>
    <w:rsid w:val="004652A1"/>
    <w:rsid w:val="004735D1"/>
    <w:rsid w:val="00476C5B"/>
    <w:rsid w:val="004822D3"/>
    <w:rsid w:val="00486D83"/>
    <w:rsid w:val="00497F51"/>
    <w:rsid w:val="004E0B75"/>
    <w:rsid w:val="00500D77"/>
    <w:rsid w:val="00505F5A"/>
    <w:rsid w:val="00510261"/>
    <w:rsid w:val="005210F6"/>
    <w:rsid w:val="00531350"/>
    <w:rsid w:val="00532DA4"/>
    <w:rsid w:val="00583318"/>
    <w:rsid w:val="005A32A0"/>
    <w:rsid w:val="005A65E0"/>
    <w:rsid w:val="005A738F"/>
    <w:rsid w:val="005D2BAE"/>
    <w:rsid w:val="005E32E8"/>
    <w:rsid w:val="005F18DB"/>
    <w:rsid w:val="00616005"/>
    <w:rsid w:val="00626ECA"/>
    <w:rsid w:val="00632FF7"/>
    <w:rsid w:val="00641753"/>
    <w:rsid w:val="00645887"/>
    <w:rsid w:val="006466F6"/>
    <w:rsid w:val="006476DE"/>
    <w:rsid w:val="00673F2F"/>
    <w:rsid w:val="006A1501"/>
    <w:rsid w:val="00721C97"/>
    <w:rsid w:val="00731EE4"/>
    <w:rsid w:val="00731FA8"/>
    <w:rsid w:val="0074258E"/>
    <w:rsid w:val="00746BF3"/>
    <w:rsid w:val="007514EB"/>
    <w:rsid w:val="00752193"/>
    <w:rsid w:val="00757F0B"/>
    <w:rsid w:val="00764590"/>
    <w:rsid w:val="007B1F31"/>
    <w:rsid w:val="007C5543"/>
    <w:rsid w:val="007D4D4E"/>
    <w:rsid w:val="007D6278"/>
    <w:rsid w:val="007F2E72"/>
    <w:rsid w:val="00810873"/>
    <w:rsid w:val="008113A8"/>
    <w:rsid w:val="00812E7C"/>
    <w:rsid w:val="00836EA3"/>
    <w:rsid w:val="00866FD1"/>
    <w:rsid w:val="008764CA"/>
    <w:rsid w:val="00894D30"/>
    <w:rsid w:val="008B6717"/>
    <w:rsid w:val="008F540E"/>
    <w:rsid w:val="008F6541"/>
    <w:rsid w:val="008F7B81"/>
    <w:rsid w:val="00906DAC"/>
    <w:rsid w:val="009125EF"/>
    <w:rsid w:val="009300BE"/>
    <w:rsid w:val="009516F9"/>
    <w:rsid w:val="009548D9"/>
    <w:rsid w:val="0097456E"/>
    <w:rsid w:val="00974BA9"/>
    <w:rsid w:val="00982092"/>
    <w:rsid w:val="00986657"/>
    <w:rsid w:val="009A49EF"/>
    <w:rsid w:val="009A7231"/>
    <w:rsid w:val="009B7AF7"/>
    <w:rsid w:val="009C38B5"/>
    <w:rsid w:val="009C632E"/>
    <w:rsid w:val="009E5D21"/>
    <w:rsid w:val="009E647D"/>
    <w:rsid w:val="009F644A"/>
    <w:rsid w:val="00A07CF0"/>
    <w:rsid w:val="00A60FB2"/>
    <w:rsid w:val="00A64F2F"/>
    <w:rsid w:val="00AA6FD8"/>
    <w:rsid w:val="00AB1252"/>
    <w:rsid w:val="00AB342F"/>
    <w:rsid w:val="00AB4DB1"/>
    <w:rsid w:val="00B010D0"/>
    <w:rsid w:val="00B027F8"/>
    <w:rsid w:val="00B1301B"/>
    <w:rsid w:val="00B25920"/>
    <w:rsid w:val="00B26D9E"/>
    <w:rsid w:val="00B34165"/>
    <w:rsid w:val="00B34F88"/>
    <w:rsid w:val="00B67E3A"/>
    <w:rsid w:val="00B73F9F"/>
    <w:rsid w:val="00B91A49"/>
    <w:rsid w:val="00BA00E1"/>
    <w:rsid w:val="00BA779F"/>
    <w:rsid w:val="00BC710C"/>
    <w:rsid w:val="00BE4423"/>
    <w:rsid w:val="00BE5E37"/>
    <w:rsid w:val="00C2311D"/>
    <w:rsid w:val="00C560A4"/>
    <w:rsid w:val="00C56D7B"/>
    <w:rsid w:val="00C5727F"/>
    <w:rsid w:val="00C83692"/>
    <w:rsid w:val="00C94283"/>
    <w:rsid w:val="00CC16B4"/>
    <w:rsid w:val="00CC50D9"/>
    <w:rsid w:val="00CD3D78"/>
    <w:rsid w:val="00CE39FF"/>
    <w:rsid w:val="00CE4C92"/>
    <w:rsid w:val="00D01F2A"/>
    <w:rsid w:val="00D143FB"/>
    <w:rsid w:val="00D266A4"/>
    <w:rsid w:val="00D33288"/>
    <w:rsid w:val="00D33D21"/>
    <w:rsid w:val="00D360FA"/>
    <w:rsid w:val="00D42125"/>
    <w:rsid w:val="00D42552"/>
    <w:rsid w:val="00D46A50"/>
    <w:rsid w:val="00D67928"/>
    <w:rsid w:val="00D84D1A"/>
    <w:rsid w:val="00D913B2"/>
    <w:rsid w:val="00D9356B"/>
    <w:rsid w:val="00D976BC"/>
    <w:rsid w:val="00DA5048"/>
    <w:rsid w:val="00DC5D4D"/>
    <w:rsid w:val="00DD4813"/>
    <w:rsid w:val="00DF662A"/>
    <w:rsid w:val="00E13A06"/>
    <w:rsid w:val="00E20EE2"/>
    <w:rsid w:val="00E278FD"/>
    <w:rsid w:val="00E35C3F"/>
    <w:rsid w:val="00E36EAF"/>
    <w:rsid w:val="00E4278E"/>
    <w:rsid w:val="00E50351"/>
    <w:rsid w:val="00E6315F"/>
    <w:rsid w:val="00E72242"/>
    <w:rsid w:val="00E912E0"/>
    <w:rsid w:val="00E95DBE"/>
    <w:rsid w:val="00EA34B7"/>
    <w:rsid w:val="00EE2E49"/>
    <w:rsid w:val="00F0338F"/>
    <w:rsid w:val="00F126ED"/>
    <w:rsid w:val="00F2392E"/>
    <w:rsid w:val="00F30199"/>
    <w:rsid w:val="00F65B08"/>
    <w:rsid w:val="00F678D8"/>
    <w:rsid w:val="00FA30A0"/>
    <w:rsid w:val="00FD5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2880"/>
  <w15:docId w15:val="{FE6C3C87-E359-4280-8427-2600AE9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semiHidden/>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semiHidden/>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paragraph" w:styleId="NormalWeb">
    <w:name w:val="Normal (Web)"/>
    <w:basedOn w:val="Normal"/>
    <w:uiPriority w:val="99"/>
    <w:unhideWhenUsed/>
    <w:rsid w:val="001301B2"/>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F23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236279937">
      <w:bodyDiv w:val="1"/>
      <w:marLeft w:val="0"/>
      <w:marRight w:val="0"/>
      <w:marTop w:val="0"/>
      <w:marBottom w:val="0"/>
      <w:divBdr>
        <w:top w:val="none" w:sz="0" w:space="0" w:color="auto"/>
        <w:left w:val="none" w:sz="0" w:space="0" w:color="auto"/>
        <w:bottom w:val="none" w:sz="0" w:space="0" w:color="auto"/>
        <w:right w:val="none" w:sz="0" w:space="0" w:color="auto"/>
      </w:divBdr>
      <w:divsChild>
        <w:div w:id="1879662081">
          <w:marLeft w:val="0"/>
          <w:marRight w:val="0"/>
          <w:marTop w:val="240"/>
          <w:marBottom w:val="240"/>
          <w:divBdr>
            <w:top w:val="single" w:sz="6" w:space="0" w:color="CCCCCC"/>
            <w:left w:val="none" w:sz="0" w:space="0" w:color="auto"/>
            <w:bottom w:val="none" w:sz="0" w:space="0" w:color="auto"/>
            <w:right w:val="none" w:sz="0" w:space="0" w:color="auto"/>
          </w:divBdr>
        </w:div>
        <w:div w:id="1128165749">
          <w:marLeft w:val="0"/>
          <w:marRight w:val="0"/>
          <w:marTop w:val="240"/>
          <w:marBottom w:val="240"/>
          <w:divBdr>
            <w:top w:val="single" w:sz="6" w:space="0" w:color="CCCCCC"/>
            <w:left w:val="none" w:sz="0" w:space="0" w:color="auto"/>
            <w:bottom w:val="none" w:sz="0" w:space="0" w:color="auto"/>
            <w:right w:val="none" w:sz="0" w:space="0" w:color="auto"/>
          </w:divBdr>
        </w:div>
        <w:div w:id="89083867">
          <w:marLeft w:val="0"/>
          <w:marRight w:val="0"/>
          <w:marTop w:val="240"/>
          <w:marBottom w:val="240"/>
          <w:divBdr>
            <w:top w:val="single" w:sz="6" w:space="0" w:color="CCCCCC"/>
            <w:left w:val="none" w:sz="0" w:space="0" w:color="auto"/>
            <w:bottom w:val="none" w:sz="0" w:space="0" w:color="auto"/>
            <w:right w:val="none" w:sz="0" w:space="0" w:color="auto"/>
          </w:divBdr>
        </w:div>
        <w:div w:id="1220822732">
          <w:marLeft w:val="0"/>
          <w:marRight w:val="0"/>
          <w:marTop w:val="240"/>
          <w:marBottom w:val="240"/>
          <w:divBdr>
            <w:top w:val="single" w:sz="6" w:space="0" w:color="CCCCCC"/>
            <w:left w:val="none" w:sz="0" w:space="0" w:color="auto"/>
            <w:bottom w:val="none" w:sz="0" w:space="0" w:color="auto"/>
            <w:right w:val="none" w:sz="0" w:space="0" w:color="auto"/>
          </w:divBdr>
        </w:div>
        <w:div w:id="1178037859">
          <w:marLeft w:val="0"/>
          <w:marRight w:val="0"/>
          <w:marTop w:val="240"/>
          <w:marBottom w:val="240"/>
          <w:divBdr>
            <w:top w:val="single" w:sz="6" w:space="0" w:color="CCCCCC"/>
            <w:left w:val="none" w:sz="0" w:space="0" w:color="auto"/>
            <w:bottom w:val="none" w:sz="0" w:space="0" w:color="auto"/>
            <w:right w:val="none" w:sz="0" w:space="0" w:color="auto"/>
          </w:divBdr>
        </w:div>
        <w:div w:id="1754468707">
          <w:marLeft w:val="0"/>
          <w:marRight w:val="0"/>
          <w:marTop w:val="240"/>
          <w:marBottom w:val="240"/>
          <w:divBdr>
            <w:top w:val="single" w:sz="6" w:space="0" w:color="CCCCCC"/>
            <w:left w:val="none" w:sz="0" w:space="0" w:color="auto"/>
            <w:bottom w:val="none" w:sz="0" w:space="0" w:color="auto"/>
            <w:right w:val="none" w:sz="0" w:space="0" w:color="auto"/>
          </w:divBdr>
        </w:div>
        <w:div w:id="2129351321">
          <w:marLeft w:val="0"/>
          <w:marRight w:val="0"/>
          <w:marTop w:val="240"/>
          <w:marBottom w:val="240"/>
          <w:divBdr>
            <w:top w:val="single" w:sz="6" w:space="0" w:color="CCCCCC"/>
            <w:left w:val="none" w:sz="0" w:space="0" w:color="auto"/>
            <w:bottom w:val="none" w:sz="0" w:space="0" w:color="auto"/>
            <w:right w:val="none" w:sz="0" w:space="0" w:color="auto"/>
          </w:divBdr>
        </w:div>
        <w:div w:id="1237784887">
          <w:marLeft w:val="0"/>
          <w:marRight w:val="0"/>
          <w:marTop w:val="240"/>
          <w:marBottom w:val="240"/>
          <w:divBdr>
            <w:top w:val="single" w:sz="6" w:space="0" w:color="CCCCCC"/>
            <w:left w:val="none" w:sz="0" w:space="0" w:color="auto"/>
            <w:bottom w:val="none" w:sz="0" w:space="0" w:color="auto"/>
            <w:right w:val="none" w:sz="0" w:space="0" w:color="auto"/>
          </w:divBdr>
        </w:div>
        <w:div w:id="21712909">
          <w:marLeft w:val="0"/>
          <w:marRight w:val="0"/>
          <w:marTop w:val="240"/>
          <w:marBottom w:val="240"/>
          <w:divBdr>
            <w:top w:val="single" w:sz="6" w:space="0" w:color="CCCCCC"/>
            <w:left w:val="none" w:sz="0" w:space="0" w:color="auto"/>
            <w:bottom w:val="none" w:sz="0" w:space="0" w:color="auto"/>
            <w:right w:val="none" w:sz="0" w:space="0" w:color="auto"/>
          </w:divBdr>
        </w:div>
        <w:div w:id="428240494">
          <w:marLeft w:val="0"/>
          <w:marRight w:val="0"/>
          <w:marTop w:val="240"/>
          <w:marBottom w:val="240"/>
          <w:divBdr>
            <w:top w:val="single" w:sz="6" w:space="0" w:color="CCCCCC"/>
            <w:left w:val="none" w:sz="0" w:space="0" w:color="auto"/>
            <w:bottom w:val="none" w:sz="0" w:space="0" w:color="auto"/>
            <w:right w:val="none" w:sz="0" w:space="0" w:color="auto"/>
          </w:divBdr>
        </w:div>
        <w:div w:id="484980571">
          <w:marLeft w:val="0"/>
          <w:marRight w:val="0"/>
          <w:marTop w:val="240"/>
          <w:marBottom w:val="240"/>
          <w:divBdr>
            <w:top w:val="single" w:sz="6" w:space="0" w:color="CCCCCC"/>
            <w:left w:val="none" w:sz="0" w:space="0" w:color="auto"/>
            <w:bottom w:val="none" w:sz="0" w:space="0" w:color="auto"/>
            <w:right w:val="none" w:sz="0" w:space="0" w:color="auto"/>
          </w:divBdr>
        </w:div>
      </w:divsChild>
    </w:div>
    <w:div w:id="1798330729">
      <w:bodyDiv w:val="1"/>
      <w:marLeft w:val="0"/>
      <w:marRight w:val="0"/>
      <w:marTop w:val="0"/>
      <w:marBottom w:val="0"/>
      <w:divBdr>
        <w:top w:val="none" w:sz="0" w:space="0" w:color="auto"/>
        <w:left w:val="none" w:sz="0" w:space="0" w:color="auto"/>
        <w:bottom w:val="none" w:sz="0" w:space="0" w:color="auto"/>
        <w:right w:val="none" w:sz="0" w:space="0" w:color="auto"/>
      </w:divBdr>
      <w:divsChild>
        <w:div w:id="1405185403">
          <w:marLeft w:val="0"/>
          <w:marRight w:val="0"/>
          <w:marTop w:val="240"/>
          <w:marBottom w:val="240"/>
          <w:divBdr>
            <w:top w:val="single" w:sz="6" w:space="0" w:color="CCCCCC"/>
            <w:left w:val="none" w:sz="0" w:space="0" w:color="auto"/>
            <w:bottom w:val="none" w:sz="0" w:space="0" w:color="auto"/>
            <w:right w:val="none" w:sz="0" w:space="0" w:color="auto"/>
          </w:divBdr>
        </w:div>
        <w:div w:id="875965316">
          <w:marLeft w:val="0"/>
          <w:marRight w:val="0"/>
          <w:marTop w:val="240"/>
          <w:marBottom w:val="240"/>
          <w:divBdr>
            <w:top w:val="single" w:sz="6" w:space="0" w:color="CCCCCC"/>
            <w:left w:val="none" w:sz="0" w:space="0" w:color="auto"/>
            <w:bottom w:val="none" w:sz="0" w:space="0" w:color="auto"/>
            <w:right w:val="none" w:sz="0" w:space="0" w:color="auto"/>
          </w:divBdr>
        </w:div>
        <w:div w:id="80033095">
          <w:marLeft w:val="0"/>
          <w:marRight w:val="0"/>
          <w:marTop w:val="240"/>
          <w:marBottom w:val="240"/>
          <w:divBdr>
            <w:top w:val="single" w:sz="6" w:space="0" w:color="CCCCCC"/>
            <w:left w:val="none" w:sz="0" w:space="0" w:color="auto"/>
            <w:bottom w:val="none" w:sz="0" w:space="0" w:color="auto"/>
            <w:right w:val="none" w:sz="0" w:space="0" w:color="auto"/>
          </w:divBdr>
        </w:div>
        <w:div w:id="219942270">
          <w:marLeft w:val="0"/>
          <w:marRight w:val="0"/>
          <w:marTop w:val="240"/>
          <w:marBottom w:val="240"/>
          <w:divBdr>
            <w:top w:val="single" w:sz="6" w:space="0" w:color="CCCCCC"/>
            <w:left w:val="none" w:sz="0" w:space="0" w:color="auto"/>
            <w:bottom w:val="none" w:sz="0" w:space="0" w:color="auto"/>
            <w:right w:val="none" w:sz="0" w:space="0" w:color="auto"/>
          </w:divBdr>
        </w:div>
        <w:div w:id="892888158">
          <w:marLeft w:val="0"/>
          <w:marRight w:val="0"/>
          <w:marTop w:val="240"/>
          <w:marBottom w:val="240"/>
          <w:divBdr>
            <w:top w:val="single" w:sz="6" w:space="0" w:color="CCCCCC"/>
            <w:left w:val="none" w:sz="0" w:space="0" w:color="auto"/>
            <w:bottom w:val="none" w:sz="0" w:space="0" w:color="auto"/>
            <w:right w:val="none" w:sz="0" w:space="0" w:color="auto"/>
          </w:divBdr>
        </w:div>
        <w:div w:id="1920289431">
          <w:marLeft w:val="0"/>
          <w:marRight w:val="0"/>
          <w:marTop w:val="240"/>
          <w:marBottom w:val="240"/>
          <w:divBdr>
            <w:top w:val="single" w:sz="6" w:space="0" w:color="CCCCCC"/>
            <w:left w:val="none" w:sz="0" w:space="0" w:color="auto"/>
            <w:bottom w:val="none" w:sz="0" w:space="0" w:color="auto"/>
            <w:right w:val="none" w:sz="0" w:space="0" w:color="auto"/>
          </w:divBdr>
        </w:div>
        <w:div w:id="782841098">
          <w:marLeft w:val="0"/>
          <w:marRight w:val="0"/>
          <w:marTop w:val="240"/>
          <w:marBottom w:val="240"/>
          <w:divBdr>
            <w:top w:val="single" w:sz="6" w:space="0" w:color="CCCCCC"/>
            <w:left w:val="none" w:sz="0" w:space="0" w:color="auto"/>
            <w:bottom w:val="none" w:sz="0" w:space="0" w:color="auto"/>
            <w:right w:val="none" w:sz="0" w:space="0" w:color="auto"/>
          </w:divBdr>
        </w:div>
        <w:div w:id="1423840327">
          <w:marLeft w:val="0"/>
          <w:marRight w:val="0"/>
          <w:marTop w:val="240"/>
          <w:marBottom w:val="240"/>
          <w:divBdr>
            <w:top w:val="single" w:sz="6" w:space="0" w:color="CCCCCC"/>
            <w:left w:val="none" w:sz="0" w:space="0" w:color="auto"/>
            <w:bottom w:val="none" w:sz="0" w:space="0" w:color="auto"/>
            <w:right w:val="none" w:sz="0" w:space="0" w:color="auto"/>
          </w:divBdr>
        </w:div>
        <w:div w:id="2059432218">
          <w:marLeft w:val="0"/>
          <w:marRight w:val="0"/>
          <w:marTop w:val="240"/>
          <w:marBottom w:val="240"/>
          <w:divBdr>
            <w:top w:val="single" w:sz="6" w:space="0" w:color="CCCCCC"/>
            <w:left w:val="none" w:sz="0" w:space="0" w:color="auto"/>
            <w:bottom w:val="none" w:sz="0" w:space="0" w:color="auto"/>
            <w:right w:val="none" w:sz="0" w:space="0" w:color="auto"/>
          </w:divBdr>
        </w:div>
        <w:div w:id="37511066">
          <w:marLeft w:val="0"/>
          <w:marRight w:val="0"/>
          <w:marTop w:val="240"/>
          <w:marBottom w:val="240"/>
          <w:divBdr>
            <w:top w:val="single" w:sz="6" w:space="0" w:color="CCCCCC"/>
            <w:left w:val="none" w:sz="0" w:space="0" w:color="auto"/>
            <w:bottom w:val="none" w:sz="0" w:space="0" w:color="auto"/>
            <w:right w:val="none" w:sz="0" w:space="0" w:color="auto"/>
          </w:divBdr>
        </w:div>
        <w:div w:id="312367797">
          <w:marLeft w:val="0"/>
          <w:marRight w:val="0"/>
          <w:marTop w:val="240"/>
          <w:marBottom w:val="24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government/commonwealth-grants/commonwealth-grants-rules-and-guidelines" TargetMode="External"/><Relationship Id="rId18" Type="http://schemas.openxmlformats.org/officeDocument/2006/relationships/hyperlink" Target="http://www.ar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au/Series/C2004A03712" TargetMode="External"/><Relationship Id="rId17" Type="http://schemas.openxmlformats.org/officeDocument/2006/relationships/hyperlink" Target="mailto:privacy@arc.gov.au" TargetMode="Externa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yperlink" Target="mailto:privacy@arc.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ar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3E3B25-8D14-4CEC-881E-05ABD3FCE07E}"/>
</file>

<file path=customXml/itemProps2.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3.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b0ad2185-5a15-476e-80ee-b84d35880bef"/>
    <ds:schemaRef ds:uri="107ca7ed-fc79-455e-875a-00ce41e17afc"/>
  </ds:schemaRefs>
</ds:datastoreItem>
</file>

<file path=customXml/itemProps4.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5.xml><?xml version="1.0" encoding="utf-8"?>
<ds:datastoreItem xmlns:ds="http://schemas.openxmlformats.org/officeDocument/2006/customXml" ds:itemID="{06603817-9B06-479C-B299-4BD76A292F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ARC_policy%20template</Template>
  <TotalTime>21</TotalTime>
  <Pages>4</Pages>
  <Words>1450</Words>
  <Characters>7878</Characters>
  <Application>Microsoft Office Word</Application>
  <DocSecurity>0</DocSecurity>
  <Lines>175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 Policy</dc:subject>
  <dc:creator>Amy Tepes</dc:creator>
  <cp:lastModifiedBy>Amy Tepes</cp:lastModifiedBy>
  <cp:revision>8</cp:revision>
  <cp:lastPrinted>2022-06-08T02:57:00Z</cp:lastPrinted>
  <dcterms:created xsi:type="dcterms:W3CDTF">2022-06-08T02:47:00Z</dcterms:created>
  <dcterms:modified xsi:type="dcterms:W3CDTF">2022-06-08T03:39:00Z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Version">
    <vt:lpwstr>0.1</vt:lpwstr>
  </property>
  <property fmtid="{D5CDD505-2E9C-101B-9397-08002B2CF9AE}" pid="4" name="_dlc_DocIdItemGuid">
    <vt:lpwstr>f2e98b11-637e-49bd-b2ee-dc1bf26a8253</vt:lpwstr>
  </property>
</Properties>
</file>